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D2B4" w14:textId="1F39B889" w:rsidR="00F56569" w:rsidRPr="00F56569" w:rsidRDefault="000E79AE" w:rsidP="00F56569">
      <w:pPr>
        <w:pStyle w:val="Overskrift1"/>
        <w:spacing w:line="360" w:lineRule="auto"/>
        <w:rPr>
          <w:rFonts w:ascii="Gantari" w:hAnsi="Gantari"/>
          <w:color w:val="0B3E3F"/>
          <w:sz w:val="44"/>
          <w:szCs w:val="44"/>
        </w:rPr>
      </w:pPr>
      <w:r>
        <w:rPr>
          <w:rFonts w:ascii="Gantari" w:hAnsi="Gantari"/>
          <w:color w:val="0B3E3F"/>
          <w:sz w:val="44"/>
          <w:szCs w:val="44"/>
        </w:rPr>
        <w:t>4</w:t>
      </w:r>
      <w:r w:rsidR="00333E1E">
        <w:rPr>
          <w:rFonts w:ascii="Gantari" w:hAnsi="Gantari"/>
          <w:color w:val="0B3E3F"/>
          <w:sz w:val="44"/>
          <w:szCs w:val="44"/>
        </w:rPr>
        <w:t>.0 Valg</w:t>
      </w:r>
    </w:p>
    <w:p w14:paraId="7EAAC47B" w14:textId="32CB40D7" w:rsidR="00333E1E" w:rsidRDefault="000E79AE" w:rsidP="00333E1E">
      <w:pPr>
        <w:pStyle w:val="Overskrift2"/>
        <w:rPr>
          <w:rFonts w:ascii="Gantari SemiBold" w:hAnsi="Gantari SemiBold"/>
        </w:rPr>
      </w:pPr>
      <w:r>
        <w:rPr>
          <w:rFonts w:ascii="Gantari SemiBold" w:hAnsi="Gantari SemiBold"/>
        </w:rPr>
        <w:t>4</w:t>
      </w:r>
      <w:r w:rsidR="00333E1E" w:rsidRPr="006E14D8">
        <w:rPr>
          <w:rFonts w:ascii="Gantari SemiBold" w:hAnsi="Gantari SemiBold"/>
        </w:rPr>
        <w:t xml:space="preserve">.1 </w:t>
      </w:r>
      <w:r w:rsidR="00333E1E">
        <w:rPr>
          <w:rFonts w:ascii="Gantari SemiBold" w:hAnsi="Gantari SemiBold"/>
        </w:rPr>
        <w:t xml:space="preserve">Valg av </w:t>
      </w:r>
      <w:r>
        <w:rPr>
          <w:rFonts w:ascii="Gantari SemiBold" w:hAnsi="Gantari SemiBold"/>
        </w:rPr>
        <w:t>varamedlemmer til sentralstyret</w:t>
      </w:r>
    </w:p>
    <w:p w14:paraId="2AFC2022" w14:textId="77777777" w:rsidR="000E79AE" w:rsidRDefault="000E79AE" w:rsidP="000E79AE"/>
    <w:p w14:paraId="594215BA" w14:textId="56DFE0F7" w:rsidR="000E79AE" w:rsidRDefault="000E79AE" w:rsidP="000E79AE">
      <w:r>
        <w:t>Siden forrige landsmøte, så har en tillitsvalgt t</w:t>
      </w:r>
      <w:r w:rsidR="008D1CED">
        <w:t xml:space="preserve">rukket </w:t>
      </w:r>
      <w:r>
        <w:t>seg fra sentralstyret og ett varamedlem rykket opp.</w:t>
      </w:r>
      <w:r w:rsidR="008D1CED">
        <w:t xml:space="preserve"> I vedtektene står det at vi kan ha alt fra én (1) til tre (3) varamedlemmer i sentralstyret. Det er to ledige varaplasser. </w:t>
      </w:r>
    </w:p>
    <w:p w14:paraId="5E39845F" w14:textId="77777777" w:rsidR="008D1CED" w:rsidRDefault="008D1CED" w:rsidP="000E79AE"/>
    <w:p w14:paraId="674AAAEF" w14:textId="1666FC41" w:rsidR="008D1CED" w:rsidRPr="000E79AE" w:rsidRDefault="008D1CED" w:rsidP="000E79AE">
      <w:r>
        <w:t>Det er ønskelig at valg av varamedlemmer følger reglement for valg som står beskrevet i forretningsorden.</w:t>
      </w:r>
    </w:p>
    <w:p w14:paraId="593F72E6" w14:textId="77777777" w:rsidR="000E79AE" w:rsidRDefault="000E79AE" w:rsidP="000E79AE"/>
    <w:p w14:paraId="7840AE7F" w14:textId="77777777" w:rsidR="00333E1E" w:rsidRDefault="00333E1E" w:rsidP="00333E1E"/>
    <w:p w14:paraId="64733C3D" w14:textId="4D8BE236" w:rsidR="00333E1E" w:rsidRDefault="00333E1E" w:rsidP="00333E1E">
      <w:r w:rsidRPr="009A6232">
        <w:rPr>
          <w:rStyle w:val="Sterkutheving"/>
        </w:rPr>
        <w:t>Valgkomiteens innstilling:</w:t>
      </w:r>
      <w:r>
        <w:rPr>
          <w:rFonts w:ascii="Gantari SemiBold" w:hAnsi="Gantari SemiBold"/>
        </w:rPr>
        <w:t xml:space="preserve"> </w:t>
      </w:r>
      <w:r>
        <w:t>Innstilling legges frem på landsmøtet.</w:t>
      </w:r>
    </w:p>
    <w:p w14:paraId="56CB5217" w14:textId="77777777" w:rsidR="00036E15" w:rsidRDefault="00036E15"/>
    <w:p w14:paraId="7D89F086" w14:textId="77777777" w:rsidR="00036E15" w:rsidRDefault="00036E15"/>
    <w:p w14:paraId="2FDD4316" w14:textId="77777777" w:rsidR="00036E15" w:rsidRDefault="00036E15"/>
    <w:p w14:paraId="566366F3" w14:textId="77777777" w:rsidR="00036E15" w:rsidRDefault="00036E15"/>
    <w:p w14:paraId="3E716ED0" w14:textId="77777777" w:rsidR="00036E15" w:rsidRDefault="00036E15"/>
    <w:p w14:paraId="39C0C113" w14:textId="77777777" w:rsidR="00036E15" w:rsidRDefault="00036E15"/>
    <w:sectPr w:rsidR="00036E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01173" w14:textId="77777777" w:rsidR="002A76F7" w:rsidRDefault="002A76F7" w:rsidP="00036E15">
      <w:r>
        <w:separator/>
      </w:r>
    </w:p>
  </w:endnote>
  <w:endnote w:type="continuationSeparator" w:id="0">
    <w:p w14:paraId="2B75297B" w14:textId="77777777" w:rsidR="002A76F7" w:rsidRDefault="002A76F7" w:rsidP="0003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ntari Light">
    <w:altName w:val="Cambria"/>
    <w:charset w:val="00"/>
    <w:family w:val="auto"/>
    <w:pitch w:val="variable"/>
    <w:sig w:usb0="A00000EF" w:usb1="40002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ntari">
    <w:altName w:val="Cambria"/>
    <w:charset w:val="00"/>
    <w:family w:val="auto"/>
    <w:pitch w:val="variable"/>
    <w:sig w:usb0="A00000EF" w:usb1="4000204B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antari SemiBold">
    <w:altName w:val="Calibri"/>
    <w:charset w:val="00"/>
    <w:family w:val="auto"/>
    <w:pitch w:val="variable"/>
    <w:sig w:usb0="A00000EF" w:usb1="4000204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5330" w14:textId="37453B3E" w:rsidR="00036E15" w:rsidRDefault="008D1CED">
    <w:pPr>
      <w:pStyle w:val="Bunntekst"/>
    </w:pPr>
    <w:sdt>
      <w:sdtPr>
        <w:id w:val="131835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4536AF" w:rsidRPr="004536AF">
              <w:rPr>
                <w:sz w:val="20"/>
                <w:szCs w:val="20"/>
              </w:rPr>
              <w:t xml:space="preserve">Side </w:t>
            </w:r>
            <w:r w:rsidR="004536AF" w:rsidRPr="004536AF">
              <w:rPr>
                <w:b/>
                <w:bCs/>
                <w:sz w:val="20"/>
                <w:szCs w:val="20"/>
              </w:rPr>
              <w:fldChar w:fldCharType="begin"/>
            </w:r>
            <w:r w:rsidR="004536AF" w:rsidRPr="004536AF">
              <w:rPr>
                <w:b/>
                <w:bCs/>
                <w:sz w:val="20"/>
                <w:szCs w:val="20"/>
              </w:rPr>
              <w:instrText>PAGE</w:instrText>
            </w:r>
            <w:r w:rsidR="004536AF" w:rsidRPr="004536AF">
              <w:rPr>
                <w:b/>
                <w:bCs/>
                <w:sz w:val="20"/>
                <w:szCs w:val="20"/>
              </w:rPr>
              <w:fldChar w:fldCharType="separate"/>
            </w:r>
            <w:r w:rsidR="004536AF">
              <w:rPr>
                <w:b/>
                <w:bCs/>
                <w:sz w:val="20"/>
                <w:szCs w:val="20"/>
              </w:rPr>
              <w:t>1</w:t>
            </w:r>
            <w:r w:rsidR="004536AF" w:rsidRPr="004536AF">
              <w:rPr>
                <w:b/>
                <w:bCs/>
                <w:sz w:val="20"/>
                <w:szCs w:val="20"/>
              </w:rPr>
              <w:fldChar w:fldCharType="end"/>
            </w:r>
            <w:r w:rsidR="004536AF" w:rsidRPr="004536AF">
              <w:rPr>
                <w:sz w:val="20"/>
                <w:szCs w:val="20"/>
              </w:rPr>
              <w:t xml:space="preserve"> av </w:t>
            </w:r>
            <w:r w:rsidR="004536AF" w:rsidRPr="004536AF">
              <w:rPr>
                <w:b/>
                <w:bCs/>
                <w:sz w:val="20"/>
                <w:szCs w:val="20"/>
              </w:rPr>
              <w:fldChar w:fldCharType="begin"/>
            </w:r>
            <w:r w:rsidR="004536AF" w:rsidRPr="004536AF">
              <w:rPr>
                <w:b/>
                <w:bCs/>
                <w:sz w:val="20"/>
                <w:szCs w:val="20"/>
              </w:rPr>
              <w:instrText>NUMPAGES</w:instrText>
            </w:r>
            <w:r w:rsidR="004536AF" w:rsidRPr="004536AF">
              <w:rPr>
                <w:b/>
                <w:bCs/>
                <w:sz w:val="20"/>
                <w:szCs w:val="20"/>
              </w:rPr>
              <w:fldChar w:fldCharType="separate"/>
            </w:r>
            <w:r w:rsidR="004536AF">
              <w:rPr>
                <w:b/>
                <w:bCs/>
                <w:sz w:val="20"/>
                <w:szCs w:val="20"/>
              </w:rPr>
              <w:t>2</w:t>
            </w:r>
            <w:r w:rsidR="004536AF" w:rsidRPr="004536AF">
              <w:rPr>
                <w:b/>
                <w:bCs/>
                <w:sz w:val="20"/>
                <w:szCs w:val="20"/>
              </w:rPr>
              <w:fldChar w:fldCharType="end"/>
            </w:r>
            <w:r w:rsidR="00783C67">
              <w:rPr>
                <w:b/>
                <w:bCs/>
                <w:sz w:val="20"/>
                <w:szCs w:val="20"/>
              </w:rPr>
              <w:t xml:space="preserve">    |    </w:t>
            </w:r>
            <w:r w:rsidR="000E79AE">
              <w:rPr>
                <w:b/>
                <w:bCs/>
                <w:sz w:val="20"/>
                <w:szCs w:val="20"/>
              </w:rPr>
              <w:t>Ekstraordinært l</w:t>
            </w:r>
            <w:r w:rsidR="00333E1E">
              <w:rPr>
                <w:b/>
                <w:bCs/>
                <w:sz w:val="20"/>
                <w:szCs w:val="20"/>
              </w:rPr>
              <w:t xml:space="preserve">andsmøte </w:t>
            </w:r>
            <w:r w:rsidR="000E79AE">
              <w:rPr>
                <w:b/>
                <w:bCs/>
                <w:sz w:val="20"/>
                <w:szCs w:val="20"/>
              </w:rPr>
              <w:t>22.juni</w:t>
            </w:r>
            <w:r w:rsidR="00333E1E">
              <w:rPr>
                <w:b/>
                <w:bCs/>
                <w:sz w:val="20"/>
                <w:szCs w:val="20"/>
              </w:rPr>
              <w:t xml:space="preserve"> 202</w:t>
            </w:r>
            <w:r w:rsidR="000E79AE">
              <w:rPr>
                <w:b/>
                <w:bCs/>
                <w:sz w:val="20"/>
                <w:szCs w:val="20"/>
              </w:rPr>
              <w:t>5</w:t>
            </w:r>
          </w:sdtContent>
        </w:sdt>
      </w:sdtContent>
    </w:sdt>
    <w:r w:rsidR="00036E15">
      <w:rPr>
        <w:noProof/>
      </w:rPr>
      <w:drawing>
        <wp:anchor distT="0" distB="0" distL="114300" distR="114300" simplePos="0" relativeHeight="251675648" behindDoc="0" locked="0" layoutInCell="1" allowOverlap="1" wp14:anchorId="357D1BD6" wp14:editId="1BA1A53B">
          <wp:simplePos x="0" y="0"/>
          <wp:positionH relativeFrom="margin">
            <wp:posOffset>4449445</wp:posOffset>
          </wp:positionH>
          <wp:positionV relativeFrom="margin">
            <wp:posOffset>8996385</wp:posOffset>
          </wp:positionV>
          <wp:extent cx="1758268" cy="531628"/>
          <wp:effectExtent l="0" t="0" r="0" b="1905"/>
          <wp:wrapSquare wrapText="bothSides"/>
          <wp:docPr id="1973061907" name="Bilde 2" descr="Et bilde som inneholder Font, Grafikk, sort, skjermbild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061907" name="Bilde 2" descr="Et bilde som inneholder Font, Grafikk, sort, skjermbilde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268" cy="531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4B745" w14:textId="77777777" w:rsidR="002A76F7" w:rsidRDefault="002A76F7" w:rsidP="00036E15">
      <w:r>
        <w:separator/>
      </w:r>
    </w:p>
  </w:footnote>
  <w:footnote w:type="continuationSeparator" w:id="0">
    <w:p w14:paraId="5D4A3893" w14:textId="77777777" w:rsidR="002A76F7" w:rsidRDefault="002A76F7" w:rsidP="00036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1434C" w14:textId="77777777" w:rsidR="00036E15" w:rsidRDefault="00036E15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9895A5" wp14:editId="37B1A7BF">
          <wp:simplePos x="0" y="0"/>
          <wp:positionH relativeFrom="margin">
            <wp:posOffset>-570363</wp:posOffset>
          </wp:positionH>
          <wp:positionV relativeFrom="margin">
            <wp:posOffset>-698219</wp:posOffset>
          </wp:positionV>
          <wp:extent cx="385445" cy="594995"/>
          <wp:effectExtent l="0" t="0" r="0" b="1905"/>
          <wp:wrapSquare wrapText="bothSides"/>
          <wp:docPr id="1461471557" name="Bilde 3" descr="Et bilde som inneholder Grafikk, kun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471557" name="Bilde 3" descr="Et bilde som inneholder Grafikk, kun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4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14"/>
    <w:rsid w:val="00036E15"/>
    <w:rsid w:val="00060F0A"/>
    <w:rsid w:val="000739BB"/>
    <w:rsid w:val="000E79AE"/>
    <w:rsid w:val="001A38E2"/>
    <w:rsid w:val="002A76F7"/>
    <w:rsid w:val="00333E1E"/>
    <w:rsid w:val="00357F8A"/>
    <w:rsid w:val="004536AF"/>
    <w:rsid w:val="00760D14"/>
    <w:rsid w:val="00783C67"/>
    <w:rsid w:val="00876AF3"/>
    <w:rsid w:val="00880C1E"/>
    <w:rsid w:val="008D1CED"/>
    <w:rsid w:val="009A6232"/>
    <w:rsid w:val="00B83523"/>
    <w:rsid w:val="00DE3D32"/>
    <w:rsid w:val="00F56569"/>
    <w:rsid w:val="00F86311"/>
    <w:rsid w:val="00F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72A06"/>
  <w15:chartTrackingRefBased/>
  <w15:docId w15:val="{D08EEC13-E1B6-416F-9287-7F2B18E3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0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F38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33E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F38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36E1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36E15"/>
  </w:style>
  <w:style w:type="paragraph" w:styleId="Bunntekst">
    <w:name w:val="footer"/>
    <w:basedOn w:val="Normal"/>
    <w:link w:val="BunntekstTegn"/>
    <w:uiPriority w:val="99"/>
    <w:unhideWhenUsed/>
    <w:rsid w:val="00036E1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36E15"/>
  </w:style>
  <w:style w:type="character" w:customStyle="1" w:styleId="Overskrift1Tegn">
    <w:name w:val="Overskrift 1 Tegn"/>
    <w:basedOn w:val="Standardskriftforavsnitt"/>
    <w:link w:val="Overskrift1"/>
    <w:uiPriority w:val="9"/>
    <w:rsid w:val="00760D14"/>
    <w:rPr>
      <w:rFonts w:asciiTheme="majorHAnsi" w:eastAsiaTheme="majorEastAsia" w:hAnsiTheme="majorHAnsi" w:cstheme="majorBidi"/>
      <w:color w:val="5F38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33E1E"/>
    <w:rPr>
      <w:rFonts w:asciiTheme="majorHAnsi" w:eastAsiaTheme="majorEastAsia" w:hAnsiTheme="majorHAnsi" w:cstheme="majorBidi"/>
      <w:color w:val="5F3891" w:themeColor="accent1" w:themeShade="BF"/>
      <w:sz w:val="26"/>
      <w:szCs w:val="26"/>
    </w:rPr>
  </w:style>
  <w:style w:type="character" w:styleId="Sterkutheving">
    <w:name w:val="Intense Emphasis"/>
    <w:basedOn w:val="Standardskriftforavsnitt"/>
    <w:uiPriority w:val="21"/>
    <w:qFormat/>
    <w:rsid w:val="009A6232"/>
    <w:rPr>
      <w:i/>
      <w:iCs/>
      <w:color w:val="8051B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ownloads\Juvente%20brevmal.dotx" TargetMode="External"/></Relationships>
</file>

<file path=word/theme/theme1.xml><?xml version="1.0" encoding="utf-8"?>
<a:theme xmlns:a="http://schemas.openxmlformats.org/drawingml/2006/main" name="Office-tema">
  <a:themeElements>
    <a:clrScheme name="Juvente">
      <a:dk1>
        <a:srgbClr val="0B3E3F"/>
      </a:dk1>
      <a:lt1>
        <a:srgbClr val="FFFDF9"/>
      </a:lt1>
      <a:dk2>
        <a:srgbClr val="0D0C0C"/>
      </a:dk2>
      <a:lt2>
        <a:srgbClr val="F6F2E9"/>
      </a:lt2>
      <a:accent1>
        <a:srgbClr val="8051BC"/>
      </a:accent1>
      <a:accent2>
        <a:srgbClr val="E6DCF2"/>
      </a:accent2>
      <a:accent3>
        <a:srgbClr val="22D7C1"/>
      </a:accent3>
      <a:accent4>
        <a:srgbClr val="FF4F0B"/>
      </a:accent4>
      <a:accent5>
        <a:srgbClr val="F6F2E9"/>
      </a:accent5>
      <a:accent6>
        <a:srgbClr val="0B3E3F"/>
      </a:accent6>
      <a:hlink>
        <a:srgbClr val="8051BC"/>
      </a:hlink>
      <a:folHlink>
        <a:srgbClr val="E6DCF2"/>
      </a:folHlink>
    </a:clrScheme>
    <a:fontScheme name="Juvente">
      <a:majorFont>
        <a:latin typeface="Gantari"/>
        <a:ea typeface=""/>
        <a:cs typeface=""/>
      </a:majorFont>
      <a:minorFont>
        <a:latin typeface="Ganta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8F949B3865A4F99B06E599A9979B2" ma:contentTypeVersion="18" ma:contentTypeDescription="Opprett et nytt dokument." ma:contentTypeScope="" ma:versionID="20ac388e4dc9db198a1dfc0697baebd4">
  <xsd:schema xmlns:xsd="http://www.w3.org/2001/XMLSchema" xmlns:xs="http://www.w3.org/2001/XMLSchema" xmlns:p="http://schemas.microsoft.com/office/2006/metadata/properties" xmlns:ns2="b6d8914b-93f4-4f2a-ab83-db2fa90171d9" xmlns:ns3="3a4f5bd0-9793-45b1-902e-da6c99d1365c" targetNamespace="http://schemas.microsoft.com/office/2006/metadata/properties" ma:root="true" ma:fieldsID="0ed42c34fa95916b71afd1c08554140e" ns2:_="" ns3:_="">
    <xsd:import namespace="b6d8914b-93f4-4f2a-ab83-db2fa90171d9"/>
    <xsd:import namespace="3a4f5bd0-9793-45b1-902e-da6c99d13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8914b-93f4-4f2a-ab83-db2fa9017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e32b7fca-f940-4f15-bbf3-cedf5875f7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f5bd0-9793-45b1-902e-da6c99d13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aa408f-3ce4-457f-8c3e-bdf98464ddb4}" ma:internalName="TaxCatchAll" ma:showField="CatchAllData" ma:web="3a4f5bd0-9793-45b1-902e-da6c99d13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d8914b-93f4-4f2a-ab83-db2fa90171d9">
      <Terms xmlns="http://schemas.microsoft.com/office/infopath/2007/PartnerControls"/>
    </lcf76f155ced4ddcb4097134ff3c332f>
    <TaxCatchAll xmlns="3a4f5bd0-9793-45b1-902e-da6c99d1365c" xsi:nil="true"/>
  </documentManagement>
</p:properties>
</file>

<file path=customXml/itemProps1.xml><?xml version="1.0" encoding="utf-8"?>
<ds:datastoreItem xmlns:ds="http://schemas.openxmlformats.org/officeDocument/2006/customXml" ds:itemID="{3CD31290-DD9A-4C07-8B11-18542B4E1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8914b-93f4-4f2a-ab83-db2fa90171d9"/>
    <ds:schemaRef ds:uri="3a4f5bd0-9793-45b1-902e-da6c99d13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81FF7-46D9-43E2-9EF8-E7F4DE754E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D6E1B4-2C94-4DFF-AFB8-0BF7AD1E9A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57BC74-A4A1-4D04-BCC3-6AD23D07DDDE}">
  <ds:schemaRefs>
    <ds:schemaRef ds:uri="http://schemas.microsoft.com/office/2006/metadata/properties"/>
    <ds:schemaRef ds:uri="http://schemas.microsoft.com/office/infopath/2007/PartnerControls"/>
    <ds:schemaRef ds:uri="b6d8914b-93f4-4f2a-ab83-db2fa90171d9"/>
    <ds:schemaRef ds:uri="3a4f5bd0-9793-45b1-902e-da6c99d136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Juvente brevmal</Template>
  <TotalTime>2</TotalTime>
  <Pages>1</Pages>
  <Words>74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Liv Marie Bendheim</cp:lastModifiedBy>
  <cp:revision>2</cp:revision>
  <dcterms:created xsi:type="dcterms:W3CDTF">2025-05-23T09:37:00Z</dcterms:created>
  <dcterms:modified xsi:type="dcterms:W3CDTF">2025-05-23T09:37:00Z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0x010100DE18F949B3865A4F99B06E599A9979B2</vt:lpwstr>
  </property>
  <property fmtid="{D5CDD505-2E9C-101B-9397-08002B2CF9AE}" pid="3" name="MediaServiceImageTags">
    <vt:lpwstr/>
  </property>
</Properties>
</file>